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4E63D6C6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C73DB6E" w14:textId="59D7DE84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0E2DE4" wp14:editId="5BE9EA6A">
                      <wp:extent cx="2122805" cy="2122805"/>
                      <wp:effectExtent l="0" t="0" r="0" b="0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9224F7A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" stroked="f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63B5EED7" w14:textId="77777777" w:rsidR="001B2ABD" w:rsidRPr="006117FF" w:rsidRDefault="001B2ABD" w:rsidP="000C45FF">
            <w:pPr>
              <w:tabs>
                <w:tab w:val="left" w:pos="990"/>
              </w:tabs>
              <w:rPr>
                <w:sz w:val="48"/>
                <w:szCs w:val="48"/>
              </w:rPr>
            </w:pPr>
          </w:p>
        </w:tc>
        <w:tc>
          <w:tcPr>
            <w:tcW w:w="6470" w:type="dxa"/>
            <w:vAlign w:val="bottom"/>
          </w:tcPr>
          <w:p w14:paraId="585EF82E" w14:textId="15CB138C" w:rsidR="006E6A85" w:rsidRPr="00843419" w:rsidRDefault="00416DF9" w:rsidP="00843419">
            <w:pPr>
              <w:pStyle w:val="Title"/>
              <w:rPr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761BEB" wp14:editId="2AB993EA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-1363980</wp:posOffset>
                      </wp:positionV>
                      <wp:extent cx="4107180" cy="1404620"/>
                      <wp:effectExtent l="0" t="0" r="762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7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A69A68" w14:textId="77777777" w:rsidR="005C7C7A" w:rsidRPr="002F30D1" w:rsidRDefault="005C7C7A" w:rsidP="00416DF9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 w:rsidRPr="002F30D1"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Ceri Turner. Hair and Makeup Artist. </w:t>
                                  </w:r>
                                </w:p>
                                <w:p w14:paraId="33EF7CE0" w14:textId="77777777" w:rsidR="005C7C7A" w:rsidRDefault="005C7C7A" w:rsidP="00416DF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9E51768" w14:textId="21022520" w:rsidR="00416DF9" w:rsidRPr="00DB47BA" w:rsidRDefault="00416DF9" w:rsidP="00416DF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B47BA">
                                    <w:rPr>
                                      <w:b/>
                                      <w:bCs/>
                                    </w:rPr>
                                    <w:t xml:space="preserve">I have been working as Hair and Makeup artist for five years and I am looking for roles within tv and film. </w:t>
                                  </w:r>
                                  <w:r w:rsidRPr="00DB47BA">
                                    <w:rPr>
                                      <w:b/>
                                      <w:bCs/>
                                    </w:rPr>
                                    <w:t xml:space="preserve">I am UK based, particularly around the Midlands, London, </w:t>
                                  </w:r>
                                  <w:r w:rsidR="00DB47BA" w:rsidRPr="00DB47BA">
                                    <w:rPr>
                                      <w:b/>
                                      <w:bCs/>
                                    </w:rPr>
                                    <w:t>Birmingham, and Reading areas. I am insured and have a full, clean driver’s license</w:t>
                                  </w:r>
                                  <w:r w:rsidR="00DB47BA">
                                    <w:rPr>
                                      <w:b/>
                                      <w:bCs/>
                                    </w:rPr>
                                    <w:t>.</w:t>
                                  </w:r>
                                  <w:r w:rsidR="00DB47BA" w:rsidRPr="00DB47B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2567FD">
                                    <w:rPr>
                                      <w:b/>
                                      <w:bCs/>
                                    </w:rPr>
                                    <w:t xml:space="preserve">My skills </w:t>
                                  </w:r>
                                  <w:proofErr w:type="gramStart"/>
                                  <w:r w:rsidR="002567FD">
                                    <w:rPr>
                                      <w:b/>
                                      <w:bCs/>
                                    </w:rPr>
                                    <w:t>include;</w:t>
                                  </w:r>
                                  <w:proofErr w:type="gramEnd"/>
                                  <w:r w:rsidR="002567FD">
                                    <w:rPr>
                                      <w:b/>
                                      <w:bCs/>
                                    </w:rPr>
                                    <w:t xml:space="preserve"> hair styling, makeup for screen, Special effects</w:t>
                                  </w:r>
                                  <w:r w:rsidR="00700805">
                                    <w:rPr>
                                      <w:b/>
                                      <w:bCs/>
                                    </w:rPr>
                                    <w:t xml:space="preserve">. </w:t>
                                  </w:r>
                                </w:p>
                                <w:p w14:paraId="64BFF879" w14:textId="77777777" w:rsidR="00416DF9" w:rsidRPr="00DB47BA" w:rsidRDefault="00416DF9" w:rsidP="00416DF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0549F17" w14:textId="777FB8E5" w:rsidR="00416DF9" w:rsidRPr="00DB47BA" w:rsidRDefault="00416DF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761B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75pt;margin-top:-107.4pt;width:323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YYuDQ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" stroked="f">
                      <v:textbox style="mso-fit-shape-to-text:t">
                        <w:txbxContent>
                          <w:p w14:paraId="2EA69A68" w14:textId="77777777" w:rsidR="005C7C7A" w:rsidRPr="002F30D1" w:rsidRDefault="005C7C7A" w:rsidP="00416DF9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2F30D1"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Ceri Turner. Hair and Makeup Artist. </w:t>
                            </w:r>
                          </w:p>
                          <w:p w14:paraId="33EF7CE0" w14:textId="77777777" w:rsidR="005C7C7A" w:rsidRDefault="005C7C7A" w:rsidP="00416DF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9E51768" w14:textId="21022520" w:rsidR="00416DF9" w:rsidRPr="00DB47BA" w:rsidRDefault="00416DF9" w:rsidP="00416D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B47BA">
                              <w:rPr>
                                <w:b/>
                                <w:bCs/>
                              </w:rPr>
                              <w:t xml:space="preserve">I have been working as Hair and Makeup artist for five years and I am looking for roles within tv and film. </w:t>
                            </w:r>
                            <w:r w:rsidRPr="00DB47BA">
                              <w:rPr>
                                <w:b/>
                                <w:bCs/>
                              </w:rPr>
                              <w:t xml:space="preserve">I am UK based, particularly around the Midlands, London, </w:t>
                            </w:r>
                            <w:r w:rsidR="00DB47BA" w:rsidRPr="00DB47BA">
                              <w:rPr>
                                <w:b/>
                                <w:bCs/>
                              </w:rPr>
                              <w:t>Birmingham, and Reading areas. I am insured and have a full, clean driver’s license</w:t>
                            </w:r>
                            <w:r w:rsidR="00DB47BA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DB47BA" w:rsidRPr="00DB47B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567FD">
                              <w:rPr>
                                <w:b/>
                                <w:bCs/>
                              </w:rPr>
                              <w:t xml:space="preserve">My skills </w:t>
                            </w:r>
                            <w:proofErr w:type="gramStart"/>
                            <w:r w:rsidR="002567FD">
                              <w:rPr>
                                <w:b/>
                                <w:bCs/>
                              </w:rPr>
                              <w:t>include;</w:t>
                            </w:r>
                            <w:proofErr w:type="gramEnd"/>
                            <w:r w:rsidR="002567FD">
                              <w:rPr>
                                <w:b/>
                                <w:bCs/>
                              </w:rPr>
                              <w:t xml:space="preserve"> hair styling, makeup for screen, Special effects</w:t>
                            </w:r>
                            <w:r w:rsidR="00700805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64BFF879" w14:textId="77777777" w:rsidR="00416DF9" w:rsidRPr="00DB47BA" w:rsidRDefault="00416DF9" w:rsidP="00416DF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0549F17" w14:textId="777FB8E5" w:rsidR="00416DF9" w:rsidRPr="00DB47BA" w:rsidRDefault="00416DF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B2ABD" w14:paraId="52B0DD9F" w14:textId="77777777" w:rsidTr="001B2ABD">
        <w:tc>
          <w:tcPr>
            <w:tcW w:w="3600" w:type="dxa"/>
          </w:tcPr>
          <w:p w14:paraId="67335081" w14:textId="6374BBB0" w:rsidR="001B2ABD" w:rsidRPr="00DB47BA" w:rsidRDefault="00DB47BA" w:rsidP="00036450">
            <w:pPr>
              <w:pStyle w:val="Heading3"/>
              <w:rPr>
                <w:color w:val="auto"/>
              </w:rPr>
            </w:pPr>
            <w:r w:rsidRPr="00DB47BA">
              <w:rPr>
                <w:color w:val="auto"/>
              </w:rPr>
              <w:t>COntact</w:t>
            </w:r>
          </w:p>
          <w:p w14:paraId="3B61EA42" w14:textId="35F8A342" w:rsidR="00036450" w:rsidRDefault="00036450" w:rsidP="00036450"/>
          <w:sdt>
            <w:sdtPr>
              <w:id w:val="1111563247"/>
              <w:placeholder>
                <w:docPart w:val="A1317330F7EB4E3A9C20A29B6352F940"/>
              </w:placeholder>
              <w:temporary/>
              <w:showingPlcHdr/>
              <w15:appearance w15:val="hidden"/>
            </w:sdtPr>
            <w:sdtEndPr/>
            <w:sdtContent>
              <w:p w14:paraId="540550BE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6AF75C7E" w14:textId="11D57A11" w:rsidR="004D3011" w:rsidRDefault="00480316" w:rsidP="004D3011">
            <w:r>
              <w:t>07794131732</w:t>
            </w:r>
          </w:p>
          <w:p w14:paraId="45B88D88" w14:textId="541A6C74" w:rsidR="00B466D7" w:rsidRDefault="00B466D7" w:rsidP="004D3011"/>
          <w:sdt>
            <w:sdtPr>
              <w:id w:val="-240260293"/>
              <w:placeholder>
                <w:docPart w:val="228A2D72D35542B38C771BA65DC1BD75"/>
              </w:placeholder>
              <w:temporary/>
              <w:showingPlcHdr/>
              <w15:appearance w15:val="hidden"/>
            </w:sdtPr>
            <w:sdtEndPr/>
            <w:sdtContent>
              <w:p w14:paraId="0FD250B7" w14:textId="77777777" w:rsidR="00B466D7" w:rsidRDefault="00B466D7" w:rsidP="00B466D7">
                <w:r w:rsidRPr="004D3011">
                  <w:t>EMAIL:</w:t>
                </w:r>
              </w:p>
            </w:sdtContent>
          </w:sdt>
          <w:p w14:paraId="3E29FB7A" w14:textId="25129652" w:rsidR="008806C2" w:rsidRDefault="006A191F" w:rsidP="00B466D7">
            <w:hyperlink r:id="rId12" w:history="1">
              <w:r w:rsidR="008806C2" w:rsidRPr="00F90F6D">
                <w:rPr>
                  <w:rStyle w:val="Hyperlink"/>
                </w:rPr>
                <w:t>Ceri.turner97@gmail.com</w:t>
              </w:r>
            </w:hyperlink>
          </w:p>
          <w:p w14:paraId="551D90FE" w14:textId="6A504BDE" w:rsidR="008806C2" w:rsidRDefault="008806C2" w:rsidP="00B466D7"/>
          <w:p w14:paraId="257B7D8F" w14:textId="5D446F0B" w:rsidR="008806C2" w:rsidRDefault="008806C2" w:rsidP="00B466D7">
            <w:r>
              <w:t>WEBSITE:</w:t>
            </w:r>
          </w:p>
          <w:p w14:paraId="2564D337" w14:textId="0500C641" w:rsidR="008806C2" w:rsidRPr="008806C2" w:rsidRDefault="006A191F" w:rsidP="00B466D7">
            <w:pPr>
              <w:rPr>
                <w:rStyle w:val="Hyperlink"/>
                <w:color w:val="auto"/>
                <w:u w:val="none"/>
              </w:rPr>
            </w:pPr>
            <w:hyperlink r:id="rId13" w:history="1">
              <w:r w:rsidR="008806C2" w:rsidRPr="00F90F6D">
                <w:rPr>
                  <w:rStyle w:val="Hyperlink"/>
                </w:rPr>
                <w:t>www.beautybyceri.com</w:t>
              </w:r>
            </w:hyperlink>
            <w:r w:rsidR="008806C2">
              <w:t xml:space="preserve"> </w:t>
            </w:r>
          </w:p>
          <w:p w14:paraId="14BF7403" w14:textId="77777777" w:rsidR="00B466D7" w:rsidRDefault="00B466D7" w:rsidP="004D3011"/>
          <w:p w14:paraId="7212108D" w14:textId="1A72BBC4" w:rsidR="004D3011" w:rsidRPr="00B466D7" w:rsidRDefault="00B466D7" w:rsidP="004D3011">
            <w:pPr>
              <w:rPr>
                <w:sz w:val="20"/>
                <w:szCs w:val="24"/>
              </w:rPr>
            </w:pPr>
            <w:r w:rsidRPr="00B466D7">
              <w:t>SOCIAL MEDIA LINKS:</w:t>
            </w:r>
          </w:p>
          <w:p w14:paraId="598086E9" w14:textId="4B97FF98" w:rsidR="00B466D7" w:rsidRPr="00B466D7" w:rsidRDefault="006A191F" w:rsidP="004D3011">
            <w:pPr>
              <w:rPr>
                <w:sz w:val="16"/>
                <w:szCs w:val="20"/>
              </w:rPr>
            </w:pPr>
            <w:hyperlink r:id="rId14" w:history="1">
              <w:r w:rsidR="00B466D7" w:rsidRPr="00DB6E6A">
                <w:rPr>
                  <w:rStyle w:val="Hyperlink"/>
                  <w:sz w:val="16"/>
                  <w:szCs w:val="20"/>
                </w:rPr>
                <w:t>https://www.instagram.com/beautybyceri/</w:t>
              </w:r>
            </w:hyperlink>
            <w:r w:rsidR="00B466D7" w:rsidRPr="00B466D7">
              <w:rPr>
                <w:sz w:val="16"/>
                <w:szCs w:val="20"/>
              </w:rPr>
              <w:t xml:space="preserve"> </w:t>
            </w:r>
          </w:p>
          <w:p w14:paraId="710B6538" w14:textId="77777777" w:rsidR="00B466D7" w:rsidRDefault="00B466D7" w:rsidP="004D3011"/>
          <w:p w14:paraId="1628DB71" w14:textId="6BAE5A28" w:rsidR="00B466D7" w:rsidRDefault="006A191F" w:rsidP="004D3011">
            <w:pPr>
              <w:rPr>
                <w:sz w:val="16"/>
                <w:szCs w:val="20"/>
              </w:rPr>
            </w:pPr>
            <w:hyperlink r:id="rId15" w:history="1">
              <w:r w:rsidR="00B466D7" w:rsidRPr="00DB6E6A">
                <w:rPr>
                  <w:rStyle w:val="Hyperlink"/>
                  <w:sz w:val="16"/>
                  <w:szCs w:val="20"/>
                </w:rPr>
                <w:t>https://www.facebook.com/glambyceri</w:t>
              </w:r>
            </w:hyperlink>
            <w:r w:rsidR="00B466D7" w:rsidRPr="00B466D7">
              <w:rPr>
                <w:sz w:val="16"/>
                <w:szCs w:val="20"/>
              </w:rPr>
              <w:t xml:space="preserve"> </w:t>
            </w:r>
          </w:p>
          <w:p w14:paraId="1AC5965D" w14:textId="29261B91" w:rsidR="00E80F9E" w:rsidRDefault="00E80F9E" w:rsidP="004D3011">
            <w:pPr>
              <w:rPr>
                <w:sz w:val="16"/>
                <w:szCs w:val="20"/>
              </w:rPr>
            </w:pPr>
          </w:p>
          <w:p w14:paraId="182FBC0E" w14:textId="77777777" w:rsidR="004D3011" w:rsidRDefault="006A191F" w:rsidP="008806C2">
            <w:pPr>
              <w:rPr>
                <w:sz w:val="16"/>
                <w:szCs w:val="20"/>
              </w:rPr>
            </w:pPr>
            <w:hyperlink r:id="rId16" w:history="1">
              <w:r w:rsidR="00E80F9E" w:rsidRPr="00CC04A0">
                <w:rPr>
                  <w:rStyle w:val="Hyperlink"/>
                  <w:sz w:val="16"/>
                  <w:szCs w:val="20"/>
                </w:rPr>
                <w:t>https://www.linkedin.com/in/ceri-turner-239098208/</w:t>
              </w:r>
            </w:hyperlink>
            <w:r w:rsidR="00E80F9E">
              <w:rPr>
                <w:sz w:val="16"/>
                <w:szCs w:val="20"/>
              </w:rPr>
              <w:t xml:space="preserve"> </w:t>
            </w:r>
            <w:r w:rsidR="009D3F44">
              <w:rPr>
                <w:sz w:val="16"/>
                <w:szCs w:val="20"/>
              </w:rPr>
              <w:t xml:space="preserve"> </w:t>
            </w:r>
          </w:p>
          <w:p w14:paraId="247816CD" w14:textId="77777777" w:rsidR="009D3F44" w:rsidRDefault="009D3F44" w:rsidP="008806C2">
            <w:pPr>
              <w:rPr>
                <w:sz w:val="16"/>
                <w:szCs w:val="20"/>
              </w:rPr>
            </w:pPr>
          </w:p>
          <w:p w14:paraId="682B4FDF" w14:textId="77777777" w:rsidR="00DB47BA" w:rsidRDefault="00DB47BA" w:rsidP="008806C2">
            <w:pPr>
              <w:rPr>
                <w:sz w:val="16"/>
                <w:szCs w:val="20"/>
              </w:rPr>
            </w:pPr>
          </w:p>
          <w:p w14:paraId="356241EE" w14:textId="41236A78" w:rsidR="00DB47BA" w:rsidRDefault="00DB47BA" w:rsidP="00DB47BA">
            <w:pPr>
              <w:pStyle w:val="Heading3"/>
              <w:rPr>
                <w:color w:val="auto"/>
              </w:rPr>
            </w:pPr>
            <w:r>
              <w:rPr>
                <w:color w:val="auto"/>
              </w:rPr>
              <w:t xml:space="preserve">INterests  </w:t>
            </w:r>
          </w:p>
          <w:p w14:paraId="06B86453" w14:textId="4010B47A" w:rsidR="00DB47BA" w:rsidRDefault="00DB47BA" w:rsidP="00DB47BA">
            <w:pPr>
              <w:pStyle w:val="ListParagraph"/>
              <w:numPr>
                <w:ilvl w:val="0"/>
                <w:numId w:val="4"/>
              </w:numPr>
            </w:pPr>
            <w:r>
              <w:t xml:space="preserve">Theatre </w:t>
            </w:r>
          </w:p>
          <w:p w14:paraId="5BE871DB" w14:textId="7D6E968C" w:rsidR="00DB47BA" w:rsidRDefault="00DB47BA" w:rsidP="00DB47BA">
            <w:pPr>
              <w:pStyle w:val="ListParagraph"/>
              <w:numPr>
                <w:ilvl w:val="0"/>
                <w:numId w:val="4"/>
              </w:numPr>
            </w:pPr>
            <w:r>
              <w:t xml:space="preserve">Live music </w:t>
            </w:r>
          </w:p>
          <w:p w14:paraId="16926FEC" w14:textId="16D03368" w:rsidR="00DB47BA" w:rsidRDefault="00DB47BA" w:rsidP="00DB47BA">
            <w:pPr>
              <w:pStyle w:val="ListParagraph"/>
              <w:numPr>
                <w:ilvl w:val="0"/>
                <w:numId w:val="4"/>
              </w:numPr>
            </w:pPr>
            <w:r>
              <w:t xml:space="preserve">Gym and fitness </w:t>
            </w:r>
          </w:p>
          <w:p w14:paraId="4C50D4FA" w14:textId="3D0E7006" w:rsidR="00F11E03" w:rsidRPr="00DB47BA" w:rsidRDefault="00F11E03" w:rsidP="00DB47BA">
            <w:pPr>
              <w:pStyle w:val="ListParagraph"/>
              <w:numPr>
                <w:ilvl w:val="0"/>
                <w:numId w:val="4"/>
              </w:numPr>
            </w:pPr>
            <w:r>
              <w:t xml:space="preserve">Podcasts </w:t>
            </w:r>
          </w:p>
          <w:p w14:paraId="12533F3A" w14:textId="77777777" w:rsidR="00DB47BA" w:rsidRDefault="00DB47BA" w:rsidP="008806C2">
            <w:pPr>
              <w:rPr>
                <w:sz w:val="16"/>
                <w:szCs w:val="20"/>
              </w:rPr>
            </w:pPr>
          </w:p>
          <w:p w14:paraId="78429BAB" w14:textId="77777777" w:rsidR="00DB47BA" w:rsidRDefault="00DB47BA" w:rsidP="008806C2">
            <w:pPr>
              <w:rPr>
                <w:sz w:val="16"/>
                <w:szCs w:val="20"/>
              </w:rPr>
            </w:pPr>
          </w:p>
          <w:p w14:paraId="6E4EFAEB" w14:textId="77777777" w:rsidR="00DB47BA" w:rsidRDefault="00DB47BA" w:rsidP="008806C2">
            <w:pPr>
              <w:rPr>
                <w:sz w:val="16"/>
                <w:szCs w:val="20"/>
              </w:rPr>
            </w:pPr>
          </w:p>
          <w:p w14:paraId="12F80E80" w14:textId="77777777" w:rsidR="00DB47BA" w:rsidRDefault="00DB47BA" w:rsidP="008806C2">
            <w:pPr>
              <w:rPr>
                <w:sz w:val="16"/>
                <w:szCs w:val="20"/>
              </w:rPr>
            </w:pPr>
          </w:p>
          <w:p w14:paraId="2DE679B9" w14:textId="77777777" w:rsidR="00DB47BA" w:rsidRDefault="00DB47BA" w:rsidP="008806C2">
            <w:pPr>
              <w:rPr>
                <w:sz w:val="16"/>
                <w:szCs w:val="20"/>
              </w:rPr>
            </w:pPr>
          </w:p>
          <w:p w14:paraId="72D494F9" w14:textId="77777777" w:rsidR="00DB47BA" w:rsidRDefault="00DB47BA" w:rsidP="008806C2">
            <w:pPr>
              <w:rPr>
                <w:sz w:val="16"/>
                <w:szCs w:val="20"/>
              </w:rPr>
            </w:pPr>
          </w:p>
          <w:p w14:paraId="7A626A2C" w14:textId="77777777" w:rsidR="00DB47BA" w:rsidRDefault="00DB47BA" w:rsidP="008806C2">
            <w:pPr>
              <w:rPr>
                <w:sz w:val="16"/>
                <w:szCs w:val="20"/>
              </w:rPr>
            </w:pPr>
          </w:p>
          <w:p w14:paraId="2F749352" w14:textId="77777777" w:rsidR="00DB47BA" w:rsidRDefault="00DB47BA" w:rsidP="008806C2">
            <w:pPr>
              <w:rPr>
                <w:sz w:val="16"/>
                <w:szCs w:val="20"/>
              </w:rPr>
            </w:pPr>
          </w:p>
          <w:p w14:paraId="2D08C55D" w14:textId="77777777" w:rsidR="00DB47BA" w:rsidRDefault="00DB47BA" w:rsidP="008806C2">
            <w:pPr>
              <w:rPr>
                <w:sz w:val="16"/>
                <w:szCs w:val="20"/>
              </w:rPr>
            </w:pPr>
          </w:p>
          <w:p w14:paraId="7070E0D2" w14:textId="79048D6C" w:rsidR="009D3F44" w:rsidRPr="008806C2" w:rsidRDefault="009D3F44" w:rsidP="008806C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This CV may be kept on file and/or distributed for employment purposes. References can be available upon request.</w:t>
            </w:r>
          </w:p>
        </w:tc>
        <w:tc>
          <w:tcPr>
            <w:tcW w:w="720" w:type="dxa"/>
          </w:tcPr>
          <w:p w14:paraId="356DDE56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01553383"/>
              <w:placeholder>
                <w:docPart w:val="62E8E9560505468ABC45ECE7CFDB70C1"/>
              </w:placeholder>
              <w:temporary/>
              <w:showingPlcHdr/>
              <w15:appearance w15:val="hidden"/>
            </w:sdtPr>
            <w:sdtEndPr/>
            <w:sdtContent>
              <w:p w14:paraId="0B92275C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21127DAD" w14:textId="2859804F" w:rsidR="0076346A" w:rsidRPr="0076346A" w:rsidRDefault="0076346A" w:rsidP="0076346A"/>
          <w:p w14:paraId="3639CF3E" w14:textId="2A58F60C" w:rsidR="0076346A" w:rsidRDefault="0076346A" w:rsidP="0076346A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  <w:bCs/>
              </w:rPr>
              <w:t xml:space="preserve">Boys get sad </w:t>
            </w:r>
            <w:proofErr w:type="gramStart"/>
            <w:r>
              <w:rPr>
                <w:b/>
                <w:bCs/>
              </w:rPr>
              <w:t>too</w:t>
            </w:r>
            <w:proofErr w:type="gramEnd"/>
            <w:r>
              <w:rPr>
                <w:b/>
                <w:bCs/>
              </w:rPr>
              <w:t xml:space="preserve"> shoot. </w:t>
            </w:r>
            <w:r w:rsidR="004204CC">
              <w:rPr>
                <w:b/>
                <w:bCs/>
              </w:rPr>
              <w:t>Hair and makeup</w:t>
            </w:r>
            <w:r>
              <w:rPr>
                <w:b/>
                <w:bCs/>
              </w:rPr>
              <w:t xml:space="preserve"> </w:t>
            </w:r>
            <w:r w:rsidR="006B2E50">
              <w:t>– 13/12/21</w:t>
            </w:r>
          </w:p>
          <w:p w14:paraId="0192E19B" w14:textId="77777777" w:rsidR="006B2E50" w:rsidRDefault="006B2E50" w:rsidP="006B2E50">
            <w:pPr>
              <w:pStyle w:val="ListParagraph"/>
            </w:pPr>
          </w:p>
          <w:p w14:paraId="60C631DC" w14:textId="25A01127" w:rsidR="006B2E50" w:rsidRDefault="006B2E50" w:rsidP="006B2E50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  <w:bCs/>
              </w:rPr>
              <w:t xml:space="preserve">Colori Della </w:t>
            </w:r>
            <w:proofErr w:type="spellStart"/>
            <w:r>
              <w:rPr>
                <w:b/>
                <w:bCs/>
              </w:rPr>
              <w:t>Gente</w:t>
            </w:r>
            <w:proofErr w:type="spellEnd"/>
            <w:r>
              <w:rPr>
                <w:b/>
                <w:bCs/>
              </w:rPr>
              <w:t xml:space="preserve"> Shoot</w:t>
            </w:r>
            <w:r w:rsidR="004204CC">
              <w:rPr>
                <w:b/>
                <w:bCs/>
              </w:rPr>
              <w:t xml:space="preserve"> &amp; video. Hair and makeup</w:t>
            </w:r>
            <w:r>
              <w:rPr>
                <w:b/>
                <w:bCs/>
              </w:rPr>
              <w:t xml:space="preserve"> </w:t>
            </w:r>
            <w:r>
              <w:t xml:space="preserve">– 20/06/21 </w:t>
            </w:r>
          </w:p>
          <w:p w14:paraId="47A4EE82" w14:textId="77777777" w:rsidR="0076346A" w:rsidRDefault="0076346A" w:rsidP="0076346A"/>
          <w:p w14:paraId="1D5ECC6B" w14:textId="5CCE4981" w:rsidR="0076346A" w:rsidRDefault="0076346A" w:rsidP="0076346A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  <w:bCs/>
              </w:rPr>
              <w:t xml:space="preserve">Optical King shoot. </w:t>
            </w:r>
            <w:r w:rsidR="004204CC">
              <w:rPr>
                <w:b/>
                <w:bCs/>
              </w:rPr>
              <w:t>Hair and makeup</w:t>
            </w:r>
            <w:r w:rsidRPr="0010511E">
              <w:t>-</w:t>
            </w:r>
            <w:r>
              <w:t xml:space="preserve"> 22/10/20 &amp; 18/05/21</w:t>
            </w:r>
          </w:p>
          <w:p w14:paraId="7FB8800B" w14:textId="77777777" w:rsidR="006B2E50" w:rsidRDefault="006B2E50" w:rsidP="006B2E50">
            <w:pPr>
              <w:pStyle w:val="ListParagraph"/>
            </w:pPr>
          </w:p>
          <w:p w14:paraId="650158CC" w14:textId="6E028571" w:rsidR="006B2E50" w:rsidRDefault="006B2E50" w:rsidP="006B2E50">
            <w:pPr>
              <w:pStyle w:val="ListParagraph"/>
              <w:numPr>
                <w:ilvl w:val="0"/>
                <w:numId w:val="3"/>
              </w:numPr>
            </w:pPr>
            <w:r w:rsidRPr="00C0064E">
              <w:rPr>
                <w:b/>
                <w:bCs/>
              </w:rPr>
              <w:t xml:space="preserve">Avery </w:t>
            </w:r>
            <w:proofErr w:type="spellStart"/>
            <w:r w:rsidRPr="00C0064E">
              <w:rPr>
                <w:b/>
                <w:bCs/>
              </w:rPr>
              <w:t>Berkel</w:t>
            </w:r>
            <w:proofErr w:type="spellEnd"/>
            <w:r w:rsidRPr="00C0064E">
              <w:rPr>
                <w:b/>
                <w:bCs/>
              </w:rPr>
              <w:t xml:space="preserve"> commerce shoot</w:t>
            </w:r>
            <w:r w:rsidR="004204CC">
              <w:t xml:space="preserve">. </w:t>
            </w:r>
            <w:r w:rsidR="004204CC">
              <w:rPr>
                <w:b/>
                <w:bCs/>
              </w:rPr>
              <w:t>Hair and makeup</w:t>
            </w:r>
            <w:r>
              <w:t>– 14/04/21</w:t>
            </w:r>
          </w:p>
          <w:p w14:paraId="58D4DA85" w14:textId="77777777" w:rsidR="0076346A" w:rsidRDefault="0076346A" w:rsidP="0076346A"/>
          <w:p w14:paraId="78CFFC40" w14:textId="0BEDDF7D" w:rsidR="0076346A" w:rsidRDefault="0076346A" w:rsidP="0076346A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  <w:bCs/>
              </w:rPr>
              <w:t xml:space="preserve">Forever 27 </w:t>
            </w:r>
            <w:proofErr w:type="gramStart"/>
            <w:r>
              <w:rPr>
                <w:b/>
                <w:bCs/>
              </w:rPr>
              <w:t>film</w:t>
            </w:r>
            <w:proofErr w:type="gramEnd"/>
            <w:r>
              <w:rPr>
                <w:b/>
                <w:bCs/>
              </w:rPr>
              <w:t xml:space="preserve">. </w:t>
            </w:r>
            <w:r w:rsidR="004204CC">
              <w:rPr>
                <w:b/>
                <w:bCs/>
              </w:rPr>
              <w:t>Hair and m</w:t>
            </w:r>
            <w:r>
              <w:rPr>
                <w:b/>
                <w:bCs/>
              </w:rPr>
              <w:t xml:space="preserve">akeup team </w:t>
            </w:r>
            <w:r>
              <w:t>-05/12/20</w:t>
            </w:r>
          </w:p>
          <w:p w14:paraId="5E0D1E95" w14:textId="77777777" w:rsidR="0076346A" w:rsidRDefault="0076346A" w:rsidP="0076346A">
            <w:pPr>
              <w:pStyle w:val="ListParagraph"/>
            </w:pPr>
          </w:p>
          <w:p w14:paraId="385B135F" w14:textId="0690C54C" w:rsidR="0076346A" w:rsidRDefault="0076346A" w:rsidP="0076346A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rPr>
                <w:b/>
                <w:bCs/>
              </w:rPr>
              <w:t>KAMedia</w:t>
            </w:r>
            <w:proofErr w:type="spellEnd"/>
            <w:r>
              <w:rPr>
                <w:b/>
                <w:bCs/>
              </w:rPr>
              <w:t xml:space="preserve"> </w:t>
            </w:r>
            <w:r w:rsidR="004204CC">
              <w:rPr>
                <w:b/>
                <w:bCs/>
              </w:rPr>
              <w:t>Hair and m</w:t>
            </w:r>
            <w:r>
              <w:rPr>
                <w:b/>
                <w:bCs/>
              </w:rPr>
              <w:t>akeup Artist</w:t>
            </w:r>
            <w:r w:rsidR="0084341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 xml:space="preserve">- 07/08/20 – current </w:t>
            </w:r>
          </w:p>
          <w:p w14:paraId="1BA37923" w14:textId="271B715D" w:rsidR="00F65108" w:rsidRDefault="00F65108" w:rsidP="00F65108"/>
          <w:p w14:paraId="33B72969" w14:textId="77777777" w:rsidR="006B2E50" w:rsidRDefault="006B2E50" w:rsidP="006B2E50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  <w:bCs/>
              </w:rPr>
              <w:t>AYBL commerce shoot. Makeup Artist</w:t>
            </w:r>
            <w:r w:rsidRPr="00634059">
              <w:t>-</w:t>
            </w:r>
            <w:r>
              <w:t xml:space="preserve"> 17/06/19 &amp; 10/12/19</w:t>
            </w:r>
          </w:p>
          <w:p w14:paraId="08C20922" w14:textId="77777777" w:rsidR="0076346A" w:rsidRDefault="0076346A" w:rsidP="0076346A"/>
          <w:p w14:paraId="60A594BE" w14:textId="779F4788" w:rsidR="006B2E50" w:rsidRDefault="006B2E50" w:rsidP="006B2E50">
            <w:pPr>
              <w:pStyle w:val="Heading4"/>
              <w:numPr>
                <w:ilvl w:val="0"/>
                <w:numId w:val="3"/>
              </w:numPr>
              <w:rPr>
                <w:b w:val="0"/>
                <w:bCs/>
              </w:rPr>
            </w:pPr>
            <w:r>
              <w:t>Fashion Meets Music fashion show. Makeup team</w:t>
            </w:r>
            <w:r>
              <w:rPr>
                <w:b w:val="0"/>
                <w:bCs/>
              </w:rPr>
              <w:t>- 30/07/16</w:t>
            </w:r>
          </w:p>
          <w:p w14:paraId="34883261" w14:textId="77777777" w:rsidR="006B2E50" w:rsidRPr="006B2E50" w:rsidRDefault="006B2E50" w:rsidP="006B2E50"/>
          <w:p w14:paraId="2CC0B2FC" w14:textId="473117AF" w:rsidR="006B2E50" w:rsidRDefault="006B2E50" w:rsidP="006B2E50">
            <w:pPr>
              <w:pStyle w:val="ListParagraph"/>
              <w:numPr>
                <w:ilvl w:val="0"/>
                <w:numId w:val="3"/>
              </w:numPr>
            </w:pPr>
            <w:r w:rsidRPr="00F65108">
              <w:rPr>
                <w:b/>
                <w:bCs/>
              </w:rPr>
              <w:t>BCU Fashion students shoots</w:t>
            </w:r>
            <w:r>
              <w:rPr>
                <w:b/>
                <w:bCs/>
              </w:rPr>
              <w:t xml:space="preserve">. </w:t>
            </w:r>
            <w:r w:rsidR="00843419">
              <w:rPr>
                <w:b/>
                <w:bCs/>
              </w:rPr>
              <w:t xml:space="preserve"> Hair and </w:t>
            </w:r>
            <w:r>
              <w:rPr>
                <w:b/>
                <w:bCs/>
              </w:rPr>
              <w:t xml:space="preserve">Makeup </w:t>
            </w:r>
            <w:r>
              <w:t>- on various including Graduate fashion week look book – 2017</w:t>
            </w:r>
          </w:p>
          <w:p w14:paraId="421FBAAD" w14:textId="77777777" w:rsidR="006B2E50" w:rsidRDefault="006B2E50" w:rsidP="006B2E50"/>
          <w:p w14:paraId="0D77CA12" w14:textId="0AF18351" w:rsidR="006B2E50" w:rsidRDefault="006B2E50" w:rsidP="00843419">
            <w:pPr>
              <w:pStyle w:val="ListParagraph"/>
              <w:numPr>
                <w:ilvl w:val="0"/>
                <w:numId w:val="3"/>
              </w:numPr>
            </w:pPr>
            <w:r w:rsidRPr="006B2E50">
              <w:rPr>
                <w:b/>
                <w:bCs/>
              </w:rPr>
              <w:t>Loreal Luxe Mobile makeup expert</w:t>
            </w:r>
            <w:r w:rsidR="00843419">
              <w:rPr>
                <w:b/>
                <w:bCs/>
              </w:rPr>
              <w:t>. Events, training</w:t>
            </w:r>
            <w:r w:rsidR="00843419">
              <w:t>,</w:t>
            </w:r>
            <w:r w:rsidR="00843419">
              <w:rPr>
                <w:b/>
                <w:bCs/>
              </w:rPr>
              <w:t xml:space="preserve"> content creating </w:t>
            </w:r>
            <w:r>
              <w:t>– July 2021 – current</w:t>
            </w:r>
          </w:p>
          <w:p w14:paraId="7600E823" w14:textId="77777777" w:rsidR="006B2E50" w:rsidRDefault="006B2E50" w:rsidP="006B2E50"/>
          <w:p w14:paraId="34C7C07D" w14:textId="7FA6B6D8" w:rsidR="006B2E50" w:rsidRDefault="006B2E50" w:rsidP="006B2E50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  <w:bCs/>
              </w:rPr>
              <w:t>Lancôme Rugby Account manager</w:t>
            </w:r>
            <w:r w:rsidR="00843419">
              <w:rPr>
                <w:b/>
                <w:bCs/>
              </w:rPr>
              <w:t>. Team management, Makeup appointments, events</w:t>
            </w:r>
            <w:r>
              <w:rPr>
                <w:b/>
                <w:bCs/>
              </w:rPr>
              <w:t xml:space="preserve"> </w:t>
            </w:r>
            <w:r>
              <w:t>– August 2018 – July 2021</w:t>
            </w:r>
          </w:p>
          <w:p w14:paraId="0DE2E52C" w14:textId="77777777" w:rsidR="006B2E50" w:rsidRDefault="006B2E50" w:rsidP="006B2E50"/>
          <w:p w14:paraId="75A4C844" w14:textId="77777777" w:rsidR="006B2E50" w:rsidRDefault="006B2E50" w:rsidP="006B2E50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  <w:bCs/>
              </w:rPr>
              <w:t>Benefit Cosmetics account manager</w:t>
            </w:r>
            <w:r>
              <w:t xml:space="preserve"> – May 2017- July 2018</w:t>
            </w:r>
          </w:p>
          <w:p w14:paraId="45E92C53" w14:textId="77777777" w:rsidR="00F65108" w:rsidRPr="00F65108" w:rsidRDefault="00F65108" w:rsidP="00F65108"/>
          <w:p w14:paraId="50E0EA16" w14:textId="77777777" w:rsidR="00B72F48" w:rsidRDefault="00B72F48" w:rsidP="00B72F48">
            <w:pPr>
              <w:pStyle w:val="Heading2"/>
            </w:pPr>
            <w:r>
              <w:t xml:space="preserve">Qualifications </w:t>
            </w:r>
          </w:p>
          <w:p w14:paraId="5F81322B" w14:textId="77777777" w:rsidR="00B72F48" w:rsidRDefault="00B72F48" w:rsidP="00B72F48">
            <w:pPr>
              <w:pStyle w:val="Heading4"/>
            </w:pPr>
            <w:r>
              <w:t xml:space="preserve">BTEC Level 3 extended diploma production arts makeup </w:t>
            </w:r>
          </w:p>
          <w:p w14:paraId="7A6E9633" w14:textId="77777777" w:rsidR="00B72F48" w:rsidRPr="006E6A85" w:rsidRDefault="00B72F48" w:rsidP="00B72F48">
            <w:pPr>
              <w:pStyle w:val="Heading4"/>
              <w:rPr>
                <w:b w:val="0"/>
                <w:bCs/>
              </w:rPr>
            </w:pPr>
            <w:r>
              <w:t xml:space="preserve">Double distinction. </w:t>
            </w:r>
            <w:r w:rsidRPr="006E6A85">
              <w:rPr>
                <w:b w:val="0"/>
                <w:bCs/>
              </w:rPr>
              <w:t xml:space="preserve">Modules: body paint, SPFX, period hair &amp; makeup, </w:t>
            </w:r>
            <w:r>
              <w:rPr>
                <w:b w:val="0"/>
                <w:bCs/>
              </w:rPr>
              <w:t xml:space="preserve">Air brushing, </w:t>
            </w:r>
            <w:r w:rsidRPr="006E6A85">
              <w:rPr>
                <w:b w:val="0"/>
                <w:bCs/>
              </w:rPr>
              <w:t>wig making &amp; costume design.</w:t>
            </w:r>
          </w:p>
          <w:p w14:paraId="7F852905" w14:textId="77777777" w:rsidR="00B72F48" w:rsidRPr="006E6A85" w:rsidRDefault="00B72F48" w:rsidP="00B72F48">
            <w:pPr>
              <w:pStyle w:val="Heading4"/>
              <w:rPr>
                <w:b w:val="0"/>
                <w:bCs/>
              </w:rPr>
            </w:pPr>
          </w:p>
          <w:p w14:paraId="3283A6D1" w14:textId="77777777" w:rsidR="00B72F48" w:rsidRDefault="00B72F48" w:rsidP="00B72F48">
            <w:pPr>
              <w:pStyle w:val="Heading4"/>
            </w:pPr>
            <w:r>
              <w:t>Sienna X spray tanning training course Level 1</w:t>
            </w:r>
          </w:p>
          <w:p w14:paraId="7FA37F75" w14:textId="77777777" w:rsidR="00B72F48" w:rsidRDefault="00B72F48" w:rsidP="00B72F48"/>
          <w:p w14:paraId="3E5D9C0C" w14:textId="77777777" w:rsidR="00B72F48" w:rsidRPr="00164A50" w:rsidRDefault="00B72F48" w:rsidP="00B72F48">
            <w:pPr>
              <w:rPr>
                <w:b/>
                <w:bCs/>
              </w:rPr>
            </w:pPr>
            <w:r w:rsidRPr="00164A50">
              <w:rPr>
                <w:b/>
                <w:bCs/>
              </w:rPr>
              <w:t>Covid</w:t>
            </w:r>
            <w:r>
              <w:rPr>
                <w:b/>
                <w:bCs/>
              </w:rPr>
              <w:t>-</w:t>
            </w:r>
            <w:r w:rsidRPr="00164A50">
              <w:rPr>
                <w:b/>
                <w:bCs/>
              </w:rPr>
              <w:t>19</w:t>
            </w:r>
            <w:r>
              <w:rPr>
                <w:b/>
                <w:bCs/>
              </w:rPr>
              <w:t xml:space="preserve"> S</w:t>
            </w:r>
            <w:r w:rsidRPr="00164A50">
              <w:rPr>
                <w:b/>
                <w:bCs/>
              </w:rPr>
              <w:t xml:space="preserve">afety training </w:t>
            </w:r>
            <w:r>
              <w:rPr>
                <w:b/>
                <w:bCs/>
              </w:rPr>
              <w:t>(Barbicide and ScreenSkills)</w:t>
            </w:r>
          </w:p>
          <w:p w14:paraId="28384B9B" w14:textId="77777777" w:rsidR="00B72F48" w:rsidRDefault="00B72F48" w:rsidP="00B72F48"/>
          <w:p w14:paraId="0E64F8FE" w14:textId="5C74D31D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4F35BC1B" w14:textId="164B9C10" w:rsidR="00843419" w:rsidRPr="00843419" w:rsidRDefault="00843419" w:rsidP="00843419">
      <w:pPr>
        <w:tabs>
          <w:tab w:val="left" w:pos="6148"/>
        </w:tabs>
      </w:pPr>
    </w:p>
    <w:sectPr w:rsidR="00843419" w:rsidRPr="00843419" w:rsidSect="000C45FF">
      <w:head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0F12" w14:textId="77777777" w:rsidR="006A191F" w:rsidRDefault="006A191F" w:rsidP="000C45FF">
      <w:r>
        <w:separator/>
      </w:r>
    </w:p>
  </w:endnote>
  <w:endnote w:type="continuationSeparator" w:id="0">
    <w:p w14:paraId="0773EB59" w14:textId="77777777" w:rsidR="006A191F" w:rsidRDefault="006A191F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AB96" w14:textId="77777777" w:rsidR="006A191F" w:rsidRDefault="006A191F" w:rsidP="000C45FF">
      <w:r>
        <w:separator/>
      </w:r>
    </w:p>
  </w:footnote>
  <w:footnote w:type="continuationSeparator" w:id="0">
    <w:p w14:paraId="29E657CF" w14:textId="77777777" w:rsidR="006A191F" w:rsidRDefault="006A191F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7022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45E697" wp14:editId="14ABD32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24AF1"/>
    <w:multiLevelType w:val="hybridMultilevel"/>
    <w:tmpl w:val="8666689E"/>
    <w:lvl w:ilvl="0" w:tplc="F762258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04052"/>
    <w:multiLevelType w:val="hybridMultilevel"/>
    <w:tmpl w:val="E1285240"/>
    <w:lvl w:ilvl="0" w:tplc="F762258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A4B68"/>
    <w:multiLevelType w:val="hybridMultilevel"/>
    <w:tmpl w:val="619C3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C333D"/>
    <w:multiLevelType w:val="hybridMultilevel"/>
    <w:tmpl w:val="EFAE9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16"/>
    <w:rsid w:val="00027480"/>
    <w:rsid w:val="00036450"/>
    <w:rsid w:val="00094499"/>
    <w:rsid w:val="000C45FF"/>
    <w:rsid w:val="000D5DC4"/>
    <w:rsid w:val="000E3FD1"/>
    <w:rsid w:val="0010511E"/>
    <w:rsid w:val="00112054"/>
    <w:rsid w:val="001525E1"/>
    <w:rsid w:val="00164A50"/>
    <w:rsid w:val="00180329"/>
    <w:rsid w:val="0019001F"/>
    <w:rsid w:val="001A74A5"/>
    <w:rsid w:val="001B2ABD"/>
    <w:rsid w:val="001E0391"/>
    <w:rsid w:val="001E1759"/>
    <w:rsid w:val="001F1ECC"/>
    <w:rsid w:val="002400EB"/>
    <w:rsid w:val="002567FD"/>
    <w:rsid w:val="00256CF7"/>
    <w:rsid w:val="00281FD5"/>
    <w:rsid w:val="002B1277"/>
    <w:rsid w:val="002F30D1"/>
    <w:rsid w:val="0030481B"/>
    <w:rsid w:val="003156FC"/>
    <w:rsid w:val="003254B5"/>
    <w:rsid w:val="0037121F"/>
    <w:rsid w:val="003A6B7D"/>
    <w:rsid w:val="003B06CA"/>
    <w:rsid w:val="003D27C7"/>
    <w:rsid w:val="0040580B"/>
    <w:rsid w:val="004071FC"/>
    <w:rsid w:val="00416DF9"/>
    <w:rsid w:val="004204CC"/>
    <w:rsid w:val="004210EA"/>
    <w:rsid w:val="004433F4"/>
    <w:rsid w:val="00445947"/>
    <w:rsid w:val="00480316"/>
    <w:rsid w:val="004813B3"/>
    <w:rsid w:val="00496591"/>
    <w:rsid w:val="004C63E4"/>
    <w:rsid w:val="004D3011"/>
    <w:rsid w:val="004F717C"/>
    <w:rsid w:val="00500C0F"/>
    <w:rsid w:val="005262AC"/>
    <w:rsid w:val="005C7C7A"/>
    <w:rsid w:val="005E39D5"/>
    <w:rsid w:val="00600670"/>
    <w:rsid w:val="006117FF"/>
    <w:rsid w:val="0062123A"/>
    <w:rsid w:val="00634059"/>
    <w:rsid w:val="00646E75"/>
    <w:rsid w:val="006771D0"/>
    <w:rsid w:val="006A191F"/>
    <w:rsid w:val="006B2E50"/>
    <w:rsid w:val="006B75DC"/>
    <w:rsid w:val="006E6A85"/>
    <w:rsid w:val="00700805"/>
    <w:rsid w:val="00715FCB"/>
    <w:rsid w:val="00743101"/>
    <w:rsid w:val="00751877"/>
    <w:rsid w:val="0076346A"/>
    <w:rsid w:val="007775E1"/>
    <w:rsid w:val="007867A0"/>
    <w:rsid w:val="007927F5"/>
    <w:rsid w:val="007A2CAB"/>
    <w:rsid w:val="007E17EF"/>
    <w:rsid w:val="00802CA0"/>
    <w:rsid w:val="00826A52"/>
    <w:rsid w:val="00843419"/>
    <w:rsid w:val="00864C21"/>
    <w:rsid w:val="008806C2"/>
    <w:rsid w:val="009260CD"/>
    <w:rsid w:val="00952C25"/>
    <w:rsid w:val="00954681"/>
    <w:rsid w:val="00956031"/>
    <w:rsid w:val="00972C83"/>
    <w:rsid w:val="009D3F44"/>
    <w:rsid w:val="00A2118D"/>
    <w:rsid w:val="00A470DA"/>
    <w:rsid w:val="00AD76E2"/>
    <w:rsid w:val="00B20152"/>
    <w:rsid w:val="00B24A99"/>
    <w:rsid w:val="00B359E4"/>
    <w:rsid w:val="00B466D7"/>
    <w:rsid w:val="00B57D98"/>
    <w:rsid w:val="00B70850"/>
    <w:rsid w:val="00B72F48"/>
    <w:rsid w:val="00BC7493"/>
    <w:rsid w:val="00C0064E"/>
    <w:rsid w:val="00C066B6"/>
    <w:rsid w:val="00C244BE"/>
    <w:rsid w:val="00C37BA1"/>
    <w:rsid w:val="00C4674C"/>
    <w:rsid w:val="00C506CF"/>
    <w:rsid w:val="00C67103"/>
    <w:rsid w:val="00C72BED"/>
    <w:rsid w:val="00C9578B"/>
    <w:rsid w:val="00CB0055"/>
    <w:rsid w:val="00D068AA"/>
    <w:rsid w:val="00D2522B"/>
    <w:rsid w:val="00D277DA"/>
    <w:rsid w:val="00D377C4"/>
    <w:rsid w:val="00D422DE"/>
    <w:rsid w:val="00D441C3"/>
    <w:rsid w:val="00D5459D"/>
    <w:rsid w:val="00D7788C"/>
    <w:rsid w:val="00DA1F4D"/>
    <w:rsid w:val="00DB47BA"/>
    <w:rsid w:val="00DD172A"/>
    <w:rsid w:val="00E25A26"/>
    <w:rsid w:val="00E4381A"/>
    <w:rsid w:val="00E55D74"/>
    <w:rsid w:val="00E80F9E"/>
    <w:rsid w:val="00ED2486"/>
    <w:rsid w:val="00F11E03"/>
    <w:rsid w:val="00F60274"/>
    <w:rsid w:val="00F65108"/>
    <w:rsid w:val="00F678A8"/>
    <w:rsid w:val="00F77FB9"/>
    <w:rsid w:val="00FA360C"/>
    <w:rsid w:val="00FB068F"/>
    <w:rsid w:val="00FF0185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7192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1A1A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D8D8D8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A1A1A1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A1A1A1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A1A1A1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D277DA"/>
    <w:pPr>
      <w:ind w:left="720"/>
      <w:contextualSpacing/>
    </w:pPr>
  </w:style>
  <w:style w:type="paragraph" w:styleId="NoSpacing">
    <w:name w:val="No Spacing"/>
    <w:uiPriority w:val="1"/>
    <w:qFormat/>
    <w:rsid w:val="0076346A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eautybyceri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ri.turner97@gmai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in/ceri-turner-23909820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facebook.com/glambyceri" TargetMode="External"/><Relationship Id="rId10" Type="http://schemas.openxmlformats.org/officeDocument/2006/relationships/image" Target="media/image1.jp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beautybycer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it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317330F7EB4E3A9C20A29B6352F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01C16-83B6-4488-AEFD-7E522CDA3511}"/>
      </w:docPartPr>
      <w:docPartBody>
        <w:p w:rsidR="004F54D6" w:rsidRDefault="00ED0D08">
          <w:pPr>
            <w:pStyle w:val="A1317330F7EB4E3A9C20A29B6352F940"/>
          </w:pPr>
          <w:r w:rsidRPr="004D3011">
            <w:t>PHONE:</w:t>
          </w:r>
        </w:p>
      </w:docPartBody>
    </w:docPart>
    <w:docPart>
      <w:docPartPr>
        <w:name w:val="62E8E9560505468ABC45ECE7CFDB7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38E62-6F21-4B9D-8600-294B7F80BDF7}"/>
      </w:docPartPr>
      <w:docPartBody>
        <w:p w:rsidR="004F54D6" w:rsidRDefault="00ED0D08">
          <w:pPr>
            <w:pStyle w:val="62E8E9560505468ABC45ECE7CFDB70C1"/>
          </w:pPr>
          <w:r w:rsidRPr="00036450">
            <w:t>WORK EXPERIENCE</w:t>
          </w:r>
        </w:p>
      </w:docPartBody>
    </w:docPart>
    <w:docPart>
      <w:docPartPr>
        <w:name w:val="228A2D72D35542B38C771BA65DC1B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3882E-9253-4F31-8582-EF0E686AE75C}"/>
      </w:docPartPr>
      <w:docPartBody>
        <w:p w:rsidR="004F54D6" w:rsidRDefault="00806D3E" w:rsidP="00806D3E">
          <w:pPr>
            <w:pStyle w:val="228A2D72D35542B38C771BA65DC1BD75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3E"/>
    <w:rsid w:val="001C2522"/>
    <w:rsid w:val="004F54D6"/>
    <w:rsid w:val="0056629F"/>
    <w:rsid w:val="00632CE7"/>
    <w:rsid w:val="0068032A"/>
    <w:rsid w:val="007C2873"/>
    <w:rsid w:val="00806D3E"/>
    <w:rsid w:val="00871C47"/>
    <w:rsid w:val="00D87615"/>
    <w:rsid w:val="00DA4A6B"/>
    <w:rsid w:val="00E94789"/>
    <w:rsid w:val="00E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E24F0ACCCE437DB712B87E77D160BD">
    <w:name w:val="C5E24F0ACCCE437DB712B87E77D160BD"/>
  </w:style>
  <w:style w:type="paragraph" w:customStyle="1" w:styleId="A1317330F7EB4E3A9C20A29B6352F940">
    <w:name w:val="A1317330F7EB4E3A9C20A29B6352F940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62E8E9560505468ABC45ECE7CFDB70C1">
    <w:name w:val="62E8E9560505468ABC45ECE7CFDB70C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228A2D72D35542B38C771BA65DC1BD75">
    <w:name w:val="228A2D72D35542B38C771BA65DC1BD75"/>
    <w:rsid w:val="00806D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D8D8D8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2021-03-29T06:12:00Z</dcterms:created>
  <dcterms:modified xsi:type="dcterms:W3CDTF">2022-01-05T19:21:00Z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